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B5D22" w14:textId="77777777" w:rsidR="004E6330" w:rsidRDefault="004E6330">
      <w:pPr>
        <w:pStyle w:val="Titolo5"/>
      </w:pPr>
    </w:p>
    <w:p w14:paraId="6F60D078" w14:textId="77777777" w:rsidR="00D569CE" w:rsidRDefault="00D569CE">
      <w:pPr>
        <w:pStyle w:val="Titolo5"/>
      </w:pPr>
      <w:r>
        <w:t>All</w:t>
      </w:r>
      <w:r w:rsidR="009B21C4">
        <w:t>egato</w:t>
      </w:r>
      <w:r>
        <w:t xml:space="preserve"> </w:t>
      </w:r>
      <w:r w:rsidR="009B21C4">
        <w:t>1</w:t>
      </w:r>
    </w:p>
    <w:p w14:paraId="702A73BE" w14:textId="77777777" w:rsidR="00D569CE" w:rsidRPr="00182908" w:rsidRDefault="00D569CE" w:rsidP="004D0968">
      <w:pPr>
        <w:spacing w:before="240" w:after="120"/>
        <w:jc w:val="center"/>
        <w:rPr>
          <w:b/>
          <w:sz w:val="24"/>
          <w:szCs w:val="24"/>
        </w:rPr>
      </w:pPr>
      <w:r>
        <w:rPr>
          <w:b/>
          <w:snapToGrid w:val="0"/>
          <w:sz w:val="24"/>
        </w:rPr>
        <w:t>DO</w:t>
      </w:r>
      <w:r>
        <w:rPr>
          <w:b/>
          <w:sz w:val="24"/>
        </w:rPr>
        <w:t>MANDA DI AMMISSIONE AL BANDO</w:t>
      </w:r>
      <w:r w:rsidR="00182908">
        <w:rPr>
          <w:b/>
          <w:sz w:val="24"/>
        </w:rPr>
        <w:t xml:space="preserve"> DI CONCORSO </w:t>
      </w:r>
      <w:r w:rsidR="00182908" w:rsidRPr="00182908">
        <w:rPr>
          <w:b/>
          <w:sz w:val="24"/>
          <w:szCs w:val="24"/>
        </w:rPr>
        <w:t>PER L’ATTRIBUZIONE D</w:t>
      </w:r>
      <w:r w:rsidR="009B21C4">
        <w:rPr>
          <w:b/>
          <w:sz w:val="24"/>
          <w:szCs w:val="24"/>
        </w:rPr>
        <w:t xml:space="preserve">EL CONTRIBUTO PER LA MOBILITA IN USCITA NELL’AMBITO DEL </w:t>
      </w:r>
      <w:r w:rsidR="009B21C4" w:rsidRPr="009B21C4">
        <w:rPr>
          <w:b/>
          <w:sz w:val="24"/>
          <w:szCs w:val="24"/>
        </w:rPr>
        <w:t>Bando_Nord America_2024_DISTAL _Valenti, CUP J33C24000920005</w:t>
      </w:r>
      <w:r w:rsidR="009B21C4">
        <w:rPr>
          <w:b/>
          <w:sz w:val="24"/>
          <w:szCs w:val="24"/>
        </w:rPr>
        <w:t xml:space="preserve">  </w:t>
      </w:r>
    </w:p>
    <w:p w14:paraId="27A72C72" w14:textId="77777777" w:rsidR="00182908" w:rsidRDefault="00182908" w:rsidP="00182908">
      <w:pPr>
        <w:pStyle w:val="Titolo3"/>
      </w:pPr>
    </w:p>
    <w:p w14:paraId="5360E4F5" w14:textId="77777777" w:rsidR="00182908" w:rsidRDefault="00182908" w:rsidP="009B21C4">
      <w:pPr>
        <w:pStyle w:val="Titolo3"/>
      </w:pPr>
      <w:r>
        <w:t>Al Direttore</w:t>
      </w:r>
      <w:r w:rsidR="009B21C4">
        <w:t xml:space="preserve"> del Dipartimento di Scienze e Tecnologie Agro Alimentari </w:t>
      </w:r>
      <w:r>
        <w:t>dell’Università di Bologna</w:t>
      </w:r>
    </w:p>
    <w:p w14:paraId="473C7926" w14:textId="77777777" w:rsidR="009B21C4" w:rsidRDefault="009B21C4" w:rsidP="00182908">
      <w:pPr>
        <w:ind w:left="5670"/>
        <w:rPr>
          <w:snapToGrid w:val="0"/>
          <w:sz w:val="24"/>
        </w:rPr>
      </w:pPr>
    </w:p>
    <w:p w14:paraId="76008117" w14:textId="77777777" w:rsidR="009B21C4" w:rsidRDefault="009B21C4" w:rsidP="00182908">
      <w:pPr>
        <w:ind w:left="5670"/>
        <w:rPr>
          <w:snapToGrid w:val="0"/>
          <w:sz w:val="24"/>
        </w:rPr>
      </w:pPr>
    </w:p>
    <w:p w14:paraId="0C654AD7" w14:textId="77777777" w:rsidR="00D569CE" w:rsidRPr="00012BD5" w:rsidRDefault="00D569CE">
      <w:pPr>
        <w:spacing w:line="360" w:lineRule="exact"/>
        <w:jc w:val="both"/>
        <w:rPr>
          <w:snapToGrid w:val="0"/>
        </w:rPr>
      </w:pPr>
      <w:r w:rsidRPr="00012BD5">
        <w:rPr>
          <w:snapToGrid w:val="0"/>
        </w:rPr>
        <w:t>__L__SOTTOSCRITT__COGNOME_________________________________NOME__________________________</w:t>
      </w:r>
    </w:p>
    <w:p w14:paraId="24F4DAC5" w14:textId="77777777" w:rsidR="00D569CE" w:rsidRPr="00012BD5" w:rsidRDefault="00D569CE">
      <w:pPr>
        <w:spacing w:line="360" w:lineRule="exact"/>
        <w:jc w:val="both"/>
        <w:rPr>
          <w:snapToGrid w:val="0"/>
        </w:rPr>
      </w:pPr>
      <w:r w:rsidRPr="00012BD5">
        <w:rPr>
          <w:snapToGrid w:val="0"/>
        </w:rPr>
        <w:t>NATO A _______________________________________ (PROV.______________________) IL_________________</w:t>
      </w:r>
    </w:p>
    <w:p w14:paraId="6079880A" w14:textId="77777777" w:rsidR="00D569CE" w:rsidRPr="00592D84" w:rsidRDefault="00D569CE">
      <w:pPr>
        <w:spacing w:line="360" w:lineRule="exact"/>
        <w:jc w:val="both"/>
        <w:rPr>
          <w:snapToGrid w:val="0"/>
        </w:rPr>
      </w:pPr>
      <w:r w:rsidRPr="00592D84">
        <w:rPr>
          <w:snapToGrid w:val="0"/>
        </w:rPr>
        <w:t>RESIDENTE NEL COMUNE DI __________________________________________________ (PROV.__________),</w:t>
      </w:r>
    </w:p>
    <w:p w14:paraId="3164C49F" w14:textId="77777777" w:rsidR="00D569CE" w:rsidRPr="00592D84" w:rsidRDefault="00D569CE">
      <w:pPr>
        <w:spacing w:line="360" w:lineRule="exact"/>
        <w:jc w:val="both"/>
        <w:rPr>
          <w:snapToGrid w:val="0"/>
        </w:rPr>
      </w:pPr>
      <w:r w:rsidRPr="00592D84">
        <w:rPr>
          <w:snapToGrid w:val="0"/>
        </w:rPr>
        <w:t>VIA __________________________________________________________________ N. _______ CAP ___________</w:t>
      </w:r>
    </w:p>
    <w:p w14:paraId="01D7CB34" w14:textId="77777777" w:rsidR="00D569CE" w:rsidRPr="00592D84" w:rsidRDefault="00D569CE">
      <w:pPr>
        <w:spacing w:line="360" w:lineRule="exact"/>
        <w:jc w:val="both"/>
        <w:rPr>
          <w:snapToGrid w:val="0"/>
        </w:rPr>
      </w:pPr>
      <w:r w:rsidRPr="00592D84">
        <w:rPr>
          <w:snapToGrid w:val="0"/>
        </w:rPr>
        <w:t xml:space="preserve"> TEL. ________________________________________________Cell._______________________________________</w:t>
      </w:r>
    </w:p>
    <w:p w14:paraId="4E9B2949" w14:textId="77777777" w:rsidR="00D569CE" w:rsidRDefault="00D569CE">
      <w:pPr>
        <w:spacing w:line="360" w:lineRule="exact"/>
        <w:jc w:val="both"/>
        <w:rPr>
          <w:snapToGrid w:val="0"/>
        </w:rPr>
      </w:pPr>
      <w:r w:rsidRPr="00592D84">
        <w:rPr>
          <w:snapToGrid w:val="0"/>
        </w:rPr>
        <w:t>Email___________________________________________________________________________________________</w:t>
      </w:r>
    </w:p>
    <w:p w14:paraId="318BB37C" w14:textId="77777777" w:rsidR="004E6330" w:rsidRDefault="004E6330">
      <w:pPr>
        <w:spacing w:line="360" w:lineRule="exact"/>
        <w:jc w:val="both"/>
        <w:rPr>
          <w:snapToGrid w:val="0"/>
        </w:rPr>
      </w:pPr>
      <w:r>
        <w:rPr>
          <w:snapToGrid w:val="0"/>
        </w:rPr>
        <w:t>Codice fiscale _________________________________________________</w:t>
      </w:r>
    </w:p>
    <w:p w14:paraId="57715DFC" w14:textId="77777777" w:rsidR="004E6330" w:rsidRDefault="004E6330">
      <w:pPr>
        <w:spacing w:line="360" w:lineRule="exact"/>
        <w:jc w:val="both"/>
        <w:rPr>
          <w:snapToGrid w:val="0"/>
        </w:rPr>
      </w:pPr>
    </w:p>
    <w:p w14:paraId="332F6065" w14:textId="77777777" w:rsidR="00D569CE" w:rsidRDefault="00D569CE" w:rsidP="004D0968">
      <w:pPr>
        <w:pStyle w:val="Titolo4"/>
        <w:spacing w:before="240" w:after="240"/>
      </w:pPr>
      <w:r>
        <w:t>CHIEDE</w:t>
      </w:r>
    </w:p>
    <w:p w14:paraId="3B91BFFC" w14:textId="77777777" w:rsidR="00D569CE" w:rsidRDefault="00D569CE">
      <w:pPr>
        <w:pStyle w:val="Corpodeltesto2"/>
        <w:spacing w:line="360" w:lineRule="exact"/>
      </w:pPr>
      <w:r>
        <w:t>DI ESSERE AMMESS_____ AL CONCORSO PER L’ASSEGNAZIONE</w:t>
      </w:r>
      <w:r w:rsidR="009B21C4">
        <w:t xml:space="preserve"> </w:t>
      </w:r>
      <w:r w:rsidR="009B21C4" w:rsidRPr="009B21C4">
        <w:t xml:space="preserve">DEL CONTRIBUTO PER LA MOBILITA </w:t>
      </w:r>
      <w:r w:rsidR="009B21C4">
        <w:t xml:space="preserve">DOTTORALE </w:t>
      </w:r>
      <w:r w:rsidR="009B21C4" w:rsidRPr="009B21C4">
        <w:t xml:space="preserve">IN USCITA </w:t>
      </w:r>
      <w:r w:rsidR="0099689C" w:rsidRPr="0099689C">
        <w:t>NELL’AMBITO DEL PROGETTO</w:t>
      </w:r>
      <w:r w:rsidR="0099689C">
        <w:t xml:space="preserve"> </w:t>
      </w:r>
      <w:r w:rsidR="009B21C4" w:rsidRPr="009B21C4">
        <w:rPr>
          <w:b/>
          <w:bCs/>
        </w:rPr>
        <w:t>Bando_Nord America_2024_DISTAL _Valenti, CUP J33C24000920005</w:t>
      </w:r>
      <w:r>
        <w:t>,</w:t>
      </w:r>
      <w:r w:rsidR="009B21C4">
        <w:t xml:space="preserve"> </w:t>
      </w:r>
      <w:r>
        <w:t>PRESSO I</w:t>
      </w:r>
      <w:r w:rsidR="009B21C4">
        <w:t>L DIPARTIMENTO DI SCIENZE E TECNOLOGIA AGRO ALIMENTARI</w:t>
      </w:r>
    </w:p>
    <w:p w14:paraId="617EF059" w14:textId="77777777" w:rsidR="00D569CE" w:rsidRDefault="00D569CE">
      <w:pPr>
        <w:jc w:val="both"/>
        <w:rPr>
          <w:snapToGrid w:val="0"/>
          <w:sz w:val="24"/>
        </w:rPr>
      </w:pPr>
    </w:p>
    <w:p w14:paraId="5DD78350" w14:textId="77777777" w:rsidR="00D569CE" w:rsidRDefault="00D569CE">
      <w:pPr>
        <w:jc w:val="both"/>
        <w:rPr>
          <w:snapToGrid w:val="0"/>
          <w:sz w:val="24"/>
          <w:u w:val="single"/>
        </w:rPr>
      </w:pPr>
      <w:r>
        <w:rPr>
          <w:snapToGrid w:val="0"/>
          <w:sz w:val="24"/>
          <w:u w:val="single"/>
        </w:rPr>
        <w:t>A tal fine, ai sensi degli artt. 19, 46 e 47 del D.P.R. 28/12/2000 n.445 in materia di Documentazione Amministrativa, e consapevole delle sanzioni penali, nel caso di dichiarazioni mendaci, di formazione o uso di atti falsi, richiamate dall'art.76 del D.P.R. sopra citato,</w:t>
      </w:r>
    </w:p>
    <w:p w14:paraId="2FD56D01" w14:textId="77777777" w:rsidR="00D569CE" w:rsidRDefault="00D569CE" w:rsidP="004D0968">
      <w:pPr>
        <w:pStyle w:val="Titolo4"/>
        <w:spacing w:before="240" w:after="240"/>
      </w:pPr>
      <w:r>
        <w:t xml:space="preserve">DICHIARA </w:t>
      </w:r>
    </w:p>
    <w:p w14:paraId="29C38A25" w14:textId="77777777" w:rsidR="00D569CE" w:rsidRPr="00012BD5" w:rsidRDefault="00D569CE" w:rsidP="004D0968">
      <w:pPr>
        <w:numPr>
          <w:ilvl w:val="0"/>
          <w:numId w:val="7"/>
        </w:numPr>
        <w:spacing w:after="120" w:line="240" w:lineRule="exact"/>
        <w:ind w:left="703" w:hanging="703"/>
        <w:jc w:val="both"/>
        <w:rPr>
          <w:snapToGrid w:val="0"/>
          <w:sz w:val="24"/>
        </w:rPr>
      </w:pPr>
      <w:r w:rsidRPr="00012BD5">
        <w:rPr>
          <w:snapToGrid w:val="0"/>
          <w:sz w:val="24"/>
        </w:rPr>
        <w:t>che i dati sopra riportati corrispondono a verità;</w:t>
      </w:r>
    </w:p>
    <w:p w14:paraId="4D976B8E" w14:textId="77777777" w:rsidR="00D569CE" w:rsidRDefault="00D569CE" w:rsidP="004D0968">
      <w:pPr>
        <w:numPr>
          <w:ilvl w:val="0"/>
          <w:numId w:val="7"/>
        </w:numPr>
        <w:spacing w:after="120" w:line="240" w:lineRule="exact"/>
        <w:ind w:left="703" w:hanging="703"/>
        <w:jc w:val="both"/>
        <w:rPr>
          <w:snapToGrid w:val="0"/>
          <w:sz w:val="24"/>
        </w:rPr>
      </w:pPr>
      <w:r>
        <w:rPr>
          <w:snapToGrid w:val="0"/>
          <w:sz w:val="24"/>
        </w:rPr>
        <w:t>di essere cittadin____________</w:t>
      </w:r>
      <w:r w:rsidR="00EF071B">
        <w:rPr>
          <w:snapToGrid w:val="0"/>
          <w:sz w:val="24"/>
        </w:rPr>
        <w:t>_____</w:t>
      </w:r>
      <w:r>
        <w:rPr>
          <w:snapToGrid w:val="0"/>
          <w:sz w:val="24"/>
        </w:rPr>
        <w:t>_;</w:t>
      </w:r>
    </w:p>
    <w:p w14:paraId="450616AE" w14:textId="77777777" w:rsidR="00D569CE" w:rsidRDefault="00D569CE" w:rsidP="00EF071B">
      <w:pPr>
        <w:numPr>
          <w:ilvl w:val="0"/>
          <w:numId w:val="7"/>
        </w:numPr>
        <w:spacing w:line="360" w:lineRule="exact"/>
        <w:ind w:left="703" w:hanging="703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di </w:t>
      </w:r>
      <w:r w:rsidR="009B21C4">
        <w:rPr>
          <w:snapToGrid w:val="0"/>
          <w:sz w:val="24"/>
        </w:rPr>
        <w:t xml:space="preserve">essere iscritto/a ad uno dei Corsi di Dottorato </w:t>
      </w:r>
      <w:r>
        <w:rPr>
          <w:snapToGrid w:val="0"/>
          <w:sz w:val="24"/>
        </w:rPr>
        <w:t xml:space="preserve"> </w:t>
      </w:r>
      <w:r w:rsidR="009B21C4">
        <w:rPr>
          <w:snapToGrid w:val="0"/>
          <w:sz w:val="24"/>
        </w:rPr>
        <w:t xml:space="preserve"> del 40° ciclo afferenti al DISTAL: </w:t>
      </w:r>
      <w:r>
        <w:rPr>
          <w:snapToGrid w:val="0"/>
          <w:sz w:val="24"/>
        </w:rPr>
        <w:t>__________________________________________,</w:t>
      </w:r>
    </w:p>
    <w:p w14:paraId="15A0E0DD" w14:textId="77777777" w:rsidR="00D569CE" w:rsidRDefault="00D569CE" w:rsidP="00EF071B">
      <w:pPr>
        <w:numPr>
          <w:ilvl w:val="0"/>
          <w:numId w:val="7"/>
        </w:numPr>
        <w:spacing w:before="120" w:line="360" w:lineRule="exact"/>
        <w:ind w:left="703" w:hanging="703"/>
        <w:jc w:val="both"/>
        <w:rPr>
          <w:snapToGrid w:val="0"/>
          <w:sz w:val="24"/>
        </w:rPr>
      </w:pPr>
      <w:r>
        <w:rPr>
          <w:snapToGrid w:val="0"/>
          <w:sz w:val="24"/>
        </w:rPr>
        <w:t>di non avere riportato condanne penale, precisando, in caso contrario, quali condanne abbia riportato___________________________________________________________________;</w:t>
      </w:r>
    </w:p>
    <w:p w14:paraId="57DF34FB" w14:textId="77777777" w:rsidR="009B21C4" w:rsidRDefault="009B21C4" w:rsidP="00CF6E4A">
      <w:pPr>
        <w:spacing w:before="120" w:line="360" w:lineRule="exact"/>
        <w:ind w:left="703"/>
        <w:jc w:val="both"/>
        <w:rPr>
          <w:sz w:val="24"/>
          <w:szCs w:val="24"/>
        </w:rPr>
      </w:pPr>
    </w:p>
    <w:p w14:paraId="290071F4" w14:textId="77777777" w:rsidR="00916505" w:rsidRPr="00CF6E4A" w:rsidRDefault="00916505" w:rsidP="00CF6E4A">
      <w:pPr>
        <w:spacing w:before="120" w:line="360" w:lineRule="exact"/>
        <w:ind w:left="703"/>
        <w:jc w:val="both"/>
        <w:rPr>
          <w:snapToGrid w:val="0"/>
          <w:sz w:val="24"/>
        </w:rPr>
      </w:pPr>
      <w:r w:rsidRPr="00CF6E4A">
        <w:rPr>
          <w:snapToGrid w:val="0"/>
          <w:sz w:val="24"/>
        </w:rPr>
        <w:t xml:space="preserve">Il sottoscritto chiede inoltre che ogni comunicazione relativa alla presente selezione venga inviata al seguente indirizzo e-mail ____________________________________. </w:t>
      </w:r>
    </w:p>
    <w:p w14:paraId="11205F48" w14:textId="77777777" w:rsidR="00D569CE" w:rsidRDefault="00D569CE" w:rsidP="004D0968">
      <w:pPr>
        <w:spacing w:before="120" w:line="240" w:lineRule="exact"/>
        <w:jc w:val="both"/>
        <w:rPr>
          <w:snapToGrid w:val="0"/>
          <w:sz w:val="24"/>
        </w:rPr>
      </w:pPr>
      <w:r>
        <w:rPr>
          <w:snapToGrid w:val="0"/>
          <w:sz w:val="24"/>
        </w:rPr>
        <w:t>Il sottoscritto si impegna a comunicare tempestivamente eventuali variazioni dei dati sopra riportati.</w:t>
      </w:r>
    </w:p>
    <w:p w14:paraId="21F40521" w14:textId="77777777" w:rsidR="00D569CE" w:rsidRDefault="00D569CE">
      <w:pPr>
        <w:spacing w:line="240" w:lineRule="exact"/>
        <w:jc w:val="both"/>
        <w:rPr>
          <w:snapToGrid w:val="0"/>
          <w:sz w:val="24"/>
        </w:rPr>
      </w:pPr>
    </w:p>
    <w:p w14:paraId="297590C4" w14:textId="77777777" w:rsidR="00D569CE" w:rsidRDefault="00D569CE">
      <w:pPr>
        <w:spacing w:line="240" w:lineRule="exact"/>
        <w:jc w:val="center"/>
        <w:rPr>
          <w:snapToGrid w:val="0"/>
          <w:sz w:val="22"/>
        </w:rPr>
      </w:pPr>
    </w:p>
    <w:p w14:paraId="1E3F7783" w14:textId="77777777" w:rsidR="00D569CE" w:rsidRDefault="00D569CE">
      <w:pPr>
        <w:spacing w:line="240" w:lineRule="exact"/>
        <w:jc w:val="center"/>
        <w:rPr>
          <w:snapToGrid w:val="0"/>
          <w:sz w:val="22"/>
        </w:rPr>
      </w:pPr>
      <w:r>
        <w:rPr>
          <w:snapToGrid w:val="0"/>
          <w:sz w:val="22"/>
        </w:rPr>
        <w:t>__L__ SOTTOSCRITT___ ALLEGA ALLA PRESENTE DOMANDA I SEGUENTI DOCUMENTI</w:t>
      </w:r>
    </w:p>
    <w:p w14:paraId="03D89AEF" w14:textId="77777777" w:rsidR="00D569CE" w:rsidRDefault="00D569CE" w:rsidP="004D0968">
      <w:pPr>
        <w:spacing w:before="120" w:after="120" w:line="240" w:lineRule="exact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(</w:t>
      </w:r>
      <w:r w:rsidR="004D0968">
        <w:rPr>
          <w:b/>
          <w:snapToGrid w:val="0"/>
          <w:sz w:val="24"/>
        </w:rPr>
        <w:t xml:space="preserve">ATTENZIONE: </w:t>
      </w:r>
      <w:r>
        <w:rPr>
          <w:b/>
          <w:snapToGrid w:val="0"/>
          <w:sz w:val="24"/>
        </w:rPr>
        <w:t>barrare quanto richiesto dal bando)</w:t>
      </w:r>
    </w:p>
    <w:p w14:paraId="27BC7B19" w14:textId="77777777" w:rsidR="00D569CE" w:rsidRDefault="00D569CE" w:rsidP="004D0968">
      <w:pPr>
        <w:numPr>
          <w:ilvl w:val="0"/>
          <w:numId w:val="12"/>
        </w:numPr>
        <w:jc w:val="both"/>
        <w:rPr>
          <w:b/>
          <w:snapToGrid w:val="0"/>
          <w:sz w:val="24"/>
        </w:rPr>
      </w:pPr>
      <w:r>
        <w:rPr>
          <w:snapToGrid w:val="0"/>
          <w:sz w:val="24"/>
        </w:rPr>
        <w:t>fotocopia di un valido documento di identità personale;</w:t>
      </w:r>
    </w:p>
    <w:p w14:paraId="04CB315F" w14:textId="77777777" w:rsidR="00D569CE" w:rsidRDefault="00D569CE" w:rsidP="004D0968">
      <w:pPr>
        <w:numPr>
          <w:ilvl w:val="0"/>
          <w:numId w:val="12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certificato di conseguimento del titolo di laurea, con i voti riportati in ogni singolo esame e voto finale;</w:t>
      </w:r>
    </w:p>
    <w:p w14:paraId="0231C156" w14:textId="77777777" w:rsidR="00D569CE" w:rsidRDefault="00D569CE" w:rsidP="004D0968">
      <w:pPr>
        <w:numPr>
          <w:ilvl w:val="0"/>
          <w:numId w:val="12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curriculum;</w:t>
      </w:r>
    </w:p>
    <w:p w14:paraId="49D2C015" w14:textId="77777777" w:rsidR="00D569CE" w:rsidRDefault="00D569CE" w:rsidP="004D0968">
      <w:pPr>
        <w:numPr>
          <w:ilvl w:val="0"/>
          <w:numId w:val="12"/>
        </w:numPr>
        <w:spacing w:after="120"/>
        <w:jc w:val="both"/>
        <w:rPr>
          <w:snapToGrid w:val="0"/>
          <w:sz w:val="24"/>
        </w:rPr>
      </w:pPr>
      <w:r>
        <w:rPr>
          <w:snapToGrid w:val="0"/>
          <w:sz w:val="24"/>
        </w:rPr>
        <w:t>altro________________________________________________________________________;</w:t>
      </w:r>
    </w:p>
    <w:p w14:paraId="351FB62E" w14:textId="77777777" w:rsidR="00D569CE" w:rsidRDefault="00D569CE">
      <w:pPr>
        <w:spacing w:before="120" w:after="120"/>
        <w:jc w:val="both"/>
        <w:rPr>
          <w:snapToGrid w:val="0"/>
          <w:sz w:val="24"/>
        </w:rPr>
      </w:pPr>
      <w:r>
        <w:rPr>
          <w:snapToGrid w:val="0"/>
          <w:sz w:val="24"/>
        </w:rPr>
        <w:t>_______________________________________________________________________________</w:t>
      </w:r>
    </w:p>
    <w:p w14:paraId="1C9CD74F" w14:textId="77777777" w:rsidR="00D569CE" w:rsidRDefault="00D569CE">
      <w:pPr>
        <w:spacing w:before="120" w:after="120"/>
        <w:jc w:val="both"/>
        <w:rPr>
          <w:snapToGrid w:val="0"/>
          <w:sz w:val="24"/>
        </w:rPr>
      </w:pPr>
      <w:r>
        <w:rPr>
          <w:snapToGrid w:val="0"/>
          <w:sz w:val="24"/>
        </w:rPr>
        <w:t>_______________________________________________________________________________</w:t>
      </w:r>
    </w:p>
    <w:p w14:paraId="47FCA7F2" w14:textId="77777777" w:rsidR="004D0968" w:rsidRDefault="004D0968" w:rsidP="004D0968">
      <w:pPr>
        <w:spacing w:before="120" w:after="120"/>
        <w:jc w:val="both"/>
        <w:rPr>
          <w:snapToGrid w:val="0"/>
          <w:sz w:val="24"/>
        </w:rPr>
      </w:pPr>
      <w:r>
        <w:rPr>
          <w:snapToGrid w:val="0"/>
          <w:sz w:val="24"/>
        </w:rPr>
        <w:t>_______________________________________________________________________________</w:t>
      </w:r>
    </w:p>
    <w:p w14:paraId="42C3DC3C" w14:textId="77777777" w:rsidR="00D569CE" w:rsidRDefault="00D569CE" w:rsidP="004D0968">
      <w:pPr>
        <w:pStyle w:val="Corpotesto"/>
        <w:spacing w:before="120"/>
      </w:pPr>
      <w:r>
        <w:t>I dati personali trasmessi dal candidato con la domanda di partecipazione al concorso, ai sensi dell’art.13 del D. Lgs. 196/2003, saranno trattati per le sole finalità di gestione della procedura concorsuale.</w:t>
      </w:r>
    </w:p>
    <w:p w14:paraId="6EE4C428" w14:textId="77777777" w:rsidR="00D569CE" w:rsidRDefault="00D569CE" w:rsidP="004D0968">
      <w:pPr>
        <w:spacing w:before="360" w:after="360"/>
        <w:jc w:val="both"/>
        <w:rPr>
          <w:snapToGrid w:val="0"/>
          <w:sz w:val="24"/>
        </w:rPr>
      </w:pPr>
      <w:r>
        <w:rPr>
          <w:snapToGrid w:val="0"/>
          <w:sz w:val="24"/>
        </w:rPr>
        <w:t>Bologna,___________________</w:t>
      </w:r>
    </w:p>
    <w:p w14:paraId="594634FB" w14:textId="77777777" w:rsidR="00D569CE" w:rsidRPr="009B21C4" w:rsidRDefault="00D569CE" w:rsidP="009B21C4">
      <w:pPr>
        <w:spacing w:before="480" w:after="1440"/>
        <w:ind w:left="7035"/>
        <w:jc w:val="both"/>
        <w:rPr>
          <w:b/>
          <w:snapToGrid w:val="0"/>
          <w:sz w:val="24"/>
        </w:rPr>
      </w:pPr>
      <w:r w:rsidRPr="007500D0">
        <w:rPr>
          <w:snapToGrid w:val="0"/>
          <w:sz w:val="24"/>
        </w:rPr>
        <w:t>Il</w:t>
      </w:r>
      <w:r w:rsidR="009B21C4">
        <w:rPr>
          <w:snapToGrid w:val="0"/>
          <w:sz w:val="24"/>
        </w:rPr>
        <w:t xml:space="preserve"> </w:t>
      </w:r>
      <w:r w:rsidRPr="007500D0">
        <w:rPr>
          <w:snapToGrid w:val="0"/>
          <w:sz w:val="24"/>
        </w:rPr>
        <w:t>Dichiarante</w:t>
      </w:r>
      <w:r w:rsidR="009B21C4">
        <w:rPr>
          <w:snapToGrid w:val="0"/>
          <w:sz w:val="24"/>
        </w:rPr>
        <w:tab/>
      </w:r>
      <w:r w:rsidR="009B21C4">
        <w:rPr>
          <w:snapToGrid w:val="0"/>
          <w:sz w:val="24"/>
        </w:rPr>
        <w:br/>
      </w:r>
      <w:r w:rsidRPr="007500D0">
        <w:rPr>
          <w:b/>
          <w:snapToGrid w:val="0"/>
          <w:sz w:val="24"/>
        </w:rPr>
        <w:t>Firma per esteso e leggibile</w:t>
      </w:r>
    </w:p>
    <w:p w14:paraId="756B6429" w14:textId="77777777" w:rsidR="009B21C4" w:rsidRDefault="009B21C4" w:rsidP="00CC0F1C">
      <w:pPr>
        <w:jc w:val="center"/>
        <w:rPr>
          <w:b/>
          <w:snapToGrid w:val="0"/>
          <w:sz w:val="24"/>
        </w:rPr>
      </w:pPr>
    </w:p>
    <w:p w14:paraId="33EE7713" w14:textId="77777777" w:rsidR="009B21C4" w:rsidRDefault="009B21C4" w:rsidP="00CC0F1C">
      <w:pPr>
        <w:jc w:val="center"/>
        <w:rPr>
          <w:b/>
          <w:snapToGrid w:val="0"/>
          <w:sz w:val="24"/>
        </w:rPr>
      </w:pPr>
    </w:p>
    <w:p w14:paraId="5E5AE93F" w14:textId="77777777" w:rsidR="009B21C4" w:rsidRDefault="009B21C4" w:rsidP="009B21C4">
      <w:pPr>
        <w:jc w:val="center"/>
        <w:rPr>
          <w:b/>
          <w:sz w:val="24"/>
        </w:rPr>
      </w:pPr>
    </w:p>
    <w:p w14:paraId="60B2EB74" w14:textId="77777777" w:rsidR="009B21C4" w:rsidRDefault="009B21C4" w:rsidP="009B21C4">
      <w:pPr>
        <w:jc w:val="center"/>
        <w:rPr>
          <w:b/>
          <w:sz w:val="24"/>
        </w:rPr>
      </w:pPr>
    </w:p>
    <w:p w14:paraId="4AFFAB9D" w14:textId="77777777" w:rsidR="009B21C4" w:rsidRDefault="009B21C4" w:rsidP="009B21C4">
      <w:pPr>
        <w:jc w:val="center"/>
        <w:rPr>
          <w:b/>
          <w:sz w:val="24"/>
        </w:rPr>
      </w:pPr>
    </w:p>
    <w:p w14:paraId="4D678425" w14:textId="77777777" w:rsidR="009B21C4" w:rsidRDefault="009B21C4" w:rsidP="009B21C4">
      <w:pPr>
        <w:jc w:val="center"/>
        <w:rPr>
          <w:b/>
          <w:sz w:val="24"/>
        </w:rPr>
      </w:pPr>
    </w:p>
    <w:p w14:paraId="17455EAE" w14:textId="77777777" w:rsidR="009B21C4" w:rsidRDefault="009B21C4" w:rsidP="009B21C4">
      <w:pPr>
        <w:jc w:val="center"/>
        <w:rPr>
          <w:b/>
          <w:sz w:val="24"/>
        </w:rPr>
      </w:pPr>
    </w:p>
    <w:p w14:paraId="5B4DE784" w14:textId="77777777" w:rsidR="009B21C4" w:rsidRDefault="009B21C4" w:rsidP="009B21C4">
      <w:pPr>
        <w:jc w:val="center"/>
        <w:rPr>
          <w:b/>
          <w:sz w:val="24"/>
        </w:rPr>
      </w:pPr>
    </w:p>
    <w:p w14:paraId="56B79688" w14:textId="77777777" w:rsidR="009B21C4" w:rsidRDefault="009B21C4" w:rsidP="009B21C4">
      <w:pPr>
        <w:jc w:val="center"/>
        <w:rPr>
          <w:b/>
          <w:sz w:val="24"/>
        </w:rPr>
      </w:pPr>
    </w:p>
    <w:p w14:paraId="5C16C89B" w14:textId="77777777" w:rsidR="008A63F3" w:rsidRDefault="008A63F3" w:rsidP="009B21C4">
      <w:pPr>
        <w:jc w:val="center"/>
        <w:rPr>
          <w:b/>
          <w:sz w:val="24"/>
        </w:rPr>
      </w:pPr>
    </w:p>
    <w:p w14:paraId="711ABD0B" w14:textId="77777777" w:rsidR="009B21C4" w:rsidRDefault="009B21C4" w:rsidP="009B21C4">
      <w:pPr>
        <w:jc w:val="center"/>
        <w:rPr>
          <w:b/>
          <w:sz w:val="24"/>
        </w:rPr>
      </w:pPr>
    </w:p>
    <w:p w14:paraId="29D34DED" w14:textId="77777777" w:rsidR="009B21C4" w:rsidRPr="00181289" w:rsidRDefault="009B21C4" w:rsidP="009B21C4">
      <w:pPr>
        <w:jc w:val="center"/>
        <w:rPr>
          <w:b/>
          <w:sz w:val="24"/>
        </w:rPr>
      </w:pPr>
      <w:r w:rsidRPr="00181289">
        <w:rPr>
          <w:b/>
          <w:sz w:val="24"/>
        </w:rPr>
        <w:lastRenderedPageBreak/>
        <w:t>DICHIARAZIONE SOSTITUTIVA</w:t>
      </w:r>
    </w:p>
    <w:p w14:paraId="2A614B8D" w14:textId="77777777" w:rsidR="009B21C4" w:rsidRPr="00181289" w:rsidRDefault="009B21C4" w:rsidP="009B21C4">
      <w:pPr>
        <w:jc w:val="center"/>
        <w:rPr>
          <w:sz w:val="24"/>
        </w:rPr>
      </w:pPr>
      <w:r w:rsidRPr="00181289">
        <w:rPr>
          <w:sz w:val="24"/>
        </w:rPr>
        <w:t>resa ai sensi e per gli effetti del DPR 28 dicembre 2000 n. 445</w:t>
      </w:r>
    </w:p>
    <w:p w14:paraId="719C1A84" w14:textId="77777777" w:rsidR="009B21C4" w:rsidRPr="00181289" w:rsidRDefault="009B21C4" w:rsidP="009B21C4">
      <w:pPr>
        <w:rPr>
          <w:sz w:val="24"/>
        </w:rPr>
      </w:pPr>
    </w:p>
    <w:p w14:paraId="0CB21FEF" w14:textId="77777777" w:rsidR="009B21C4" w:rsidRPr="00181289" w:rsidRDefault="009B21C4" w:rsidP="009B21C4">
      <w:pPr>
        <w:jc w:val="center"/>
        <w:rPr>
          <w:i/>
          <w:sz w:val="24"/>
        </w:rPr>
      </w:pPr>
      <w:r w:rsidRPr="00181289">
        <w:rPr>
          <w:i/>
          <w:sz w:val="24"/>
        </w:rPr>
        <w:t>(da allegare alla domanda secondo quanto previsto dall’art. 3 del bando)</w:t>
      </w:r>
    </w:p>
    <w:p w14:paraId="287FCF8B" w14:textId="77777777" w:rsidR="009B21C4" w:rsidRPr="00181289" w:rsidRDefault="009B21C4" w:rsidP="009B21C4">
      <w:pPr>
        <w:rPr>
          <w:sz w:val="24"/>
        </w:rPr>
      </w:pPr>
    </w:p>
    <w:p w14:paraId="4A49D86B" w14:textId="77777777" w:rsidR="009B21C4" w:rsidRPr="00181289" w:rsidRDefault="009B21C4" w:rsidP="009B21C4">
      <w:pPr>
        <w:rPr>
          <w:sz w:val="24"/>
        </w:rPr>
      </w:pPr>
    </w:p>
    <w:p w14:paraId="0E00614F" w14:textId="77777777" w:rsidR="009B21C4" w:rsidRPr="00181289" w:rsidRDefault="009B21C4" w:rsidP="009B21C4">
      <w:pPr>
        <w:rPr>
          <w:sz w:val="24"/>
        </w:rPr>
      </w:pPr>
      <w:r w:rsidRPr="00181289">
        <w:rPr>
          <w:sz w:val="24"/>
        </w:rPr>
        <w:t>Il/la sottoscritto/a Dott.................................................................., nato/a a........................................., il......................., residente in …………………………….Via ……………………….n. …………..</w:t>
      </w:r>
    </w:p>
    <w:p w14:paraId="3FA1BE69" w14:textId="77777777" w:rsidR="009B21C4" w:rsidRPr="00181289" w:rsidRDefault="009B21C4" w:rsidP="009B21C4">
      <w:pPr>
        <w:rPr>
          <w:sz w:val="24"/>
        </w:rPr>
      </w:pPr>
    </w:p>
    <w:p w14:paraId="3B128A27" w14:textId="77777777" w:rsidR="009B21C4" w:rsidRPr="00181289" w:rsidRDefault="009B21C4" w:rsidP="009B21C4">
      <w:pPr>
        <w:rPr>
          <w:sz w:val="24"/>
        </w:rPr>
      </w:pPr>
    </w:p>
    <w:p w14:paraId="514AC2FF" w14:textId="77777777" w:rsidR="009B21C4" w:rsidRPr="00181289" w:rsidRDefault="009B21C4" w:rsidP="009B21C4">
      <w:pPr>
        <w:jc w:val="both"/>
        <w:rPr>
          <w:sz w:val="24"/>
        </w:rPr>
      </w:pPr>
      <w:r w:rsidRPr="00181289">
        <w:rPr>
          <w:sz w:val="24"/>
        </w:rPr>
        <w:t xml:space="preserve">Consapevole che, ai sensi degli artt. 75 e 76 del DPR 28 dicembre 2000 n. </w:t>
      </w:r>
      <w:smartTag w:uri="urn:schemas-microsoft-com:office:smarttags" w:element="metricconverter">
        <w:smartTagPr>
          <w:attr w:name="ProductID" w:val="445, in"/>
        </w:smartTagPr>
        <w:r w:rsidRPr="00181289">
          <w:rPr>
            <w:sz w:val="24"/>
          </w:rPr>
          <w:t>445, in</w:t>
        </w:r>
      </w:smartTag>
      <w:r w:rsidRPr="00181289">
        <w:rPr>
          <w:sz w:val="24"/>
        </w:rPr>
        <w:t xml:space="preserve"> caso di dichiarazioni mendaci, falsità negli atti o uso di atti falsi, incorrerà nelle sanzioni penali richiamate e decadrà immediatamente dalla eventuale attribuzione dell’assegno di ricerca:</w:t>
      </w:r>
    </w:p>
    <w:p w14:paraId="3C279FC2" w14:textId="77777777" w:rsidR="009B21C4" w:rsidRDefault="009B21C4" w:rsidP="009B21C4">
      <w:pPr>
        <w:pStyle w:val="Titolo2"/>
        <w:ind w:left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1289">
        <w:t>DICHIARA</w:t>
      </w:r>
    </w:p>
    <w:p w14:paraId="57289743" w14:textId="77777777" w:rsidR="009B21C4" w:rsidRPr="009B21C4" w:rsidRDefault="009B21C4" w:rsidP="009B21C4"/>
    <w:p w14:paraId="4B3FD19C" w14:textId="77777777" w:rsidR="009B21C4" w:rsidRDefault="009B21C4" w:rsidP="009B21C4">
      <w:pPr>
        <w:jc w:val="both"/>
        <w:rPr>
          <w:sz w:val="24"/>
        </w:rPr>
      </w:pPr>
      <w:r>
        <w:rPr>
          <w:sz w:val="24"/>
        </w:rPr>
        <w:t>1</w:t>
      </w:r>
      <w:r w:rsidRPr="00181289">
        <w:rPr>
          <w:sz w:val="24"/>
        </w:rPr>
        <w:t xml:space="preserve">) di </w:t>
      </w:r>
      <w:r>
        <w:rPr>
          <w:sz w:val="24"/>
        </w:rPr>
        <w:t xml:space="preserve">aver ricevuto </w:t>
      </w:r>
      <w:r>
        <w:rPr>
          <w:sz w:val="23"/>
          <w:szCs w:val="23"/>
        </w:rPr>
        <w:t>autorizzazione del coordinatore del corso di dottorato per la partecipazione alla suddetta selezione</w:t>
      </w:r>
    </w:p>
    <w:p w14:paraId="6A593991" w14:textId="77777777" w:rsidR="009B21C4" w:rsidRPr="00181289" w:rsidRDefault="009B21C4" w:rsidP="009B21C4">
      <w:pPr>
        <w:rPr>
          <w:sz w:val="24"/>
        </w:rPr>
      </w:pPr>
    </w:p>
    <w:p w14:paraId="7C025F17" w14:textId="77777777" w:rsidR="009B21C4" w:rsidRPr="00181289" w:rsidRDefault="009B21C4" w:rsidP="009B21C4">
      <w:pPr>
        <w:tabs>
          <w:tab w:val="left" w:pos="426"/>
        </w:tabs>
        <w:ind w:left="426" w:hanging="426"/>
        <w:rPr>
          <w:sz w:val="24"/>
        </w:rPr>
      </w:pPr>
      <w:r>
        <w:rPr>
          <w:sz w:val="24"/>
        </w:rPr>
        <w:t>2</w:t>
      </w:r>
      <w:r w:rsidRPr="00181289">
        <w:rPr>
          <w:sz w:val="24"/>
        </w:rPr>
        <w:t xml:space="preserve">) </w:t>
      </w:r>
      <w:r>
        <w:rPr>
          <w:sz w:val="24"/>
        </w:rPr>
        <w:t>d</w:t>
      </w:r>
      <w:r w:rsidRPr="00181289">
        <w:rPr>
          <w:sz w:val="24"/>
        </w:rPr>
        <w:t>i essere in possesso dei seguenti ulteriori titoli di studio e/o professionali (</w:t>
      </w:r>
      <w:r w:rsidRPr="00181289">
        <w:rPr>
          <w:i/>
          <w:sz w:val="24"/>
        </w:rPr>
        <w:t>indicare tutti i dati necessari per una eventuale verifica da parte della struttura</w:t>
      </w:r>
      <w:r w:rsidRPr="00181289">
        <w:rPr>
          <w:sz w:val="24"/>
        </w:rPr>
        <w:t>):</w:t>
      </w:r>
    </w:p>
    <w:p w14:paraId="0206F962" w14:textId="77777777" w:rsidR="009B21C4" w:rsidRPr="00181289" w:rsidRDefault="009B21C4" w:rsidP="009B21C4">
      <w:pPr>
        <w:rPr>
          <w:sz w:val="24"/>
        </w:rPr>
      </w:pPr>
    </w:p>
    <w:p w14:paraId="6099DA2C" w14:textId="77777777" w:rsidR="009B21C4" w:rsidRPr="00181289" w:rsidRDefault="009B21C4" w:rsidP="009B21C4">
      <w:pPr>
        <w:rPr>
          <w:sz w:val="24"/>
        </w:rPr>
      </w:pPr>
      <w:r w:rsidRPr="00181289">
        <w:rPr>
          <w:sz w:val="24"/>
        </w:rPr>
        <w:t>..........................................................................................</w:t>
      </w:r>
    </w:p>
    <w:p w14:paraId="0953C553" w14:textId="77777777" w:rsidR="009B21C4" w:rsidRPr="00181289" w:rsidRDefault="009B21C4" w:rsidP="009B21C4">
      <w:pPr>
        <w:rPr>
          <w:sz w:val="24"/>
        </w:rPr>
      </w:pPr>
      <w:r w:rsidRPr="00181289">
        <w:rPr>
          <w:sz w:val="24"/>
        </w:rPr>
        <w:t>..........................................................................................</w:t>
      </w:r>
    </w:p>
    <w:p w14:paraId="6DC5A484" w14:textId="77777777" w:rsidR="009B21C4" w:rsidRPr="00181289" w:rsidRDefault="009B21C4" w:rsidP="009B21C4">
      <w:pPr>
        <w:rPr>
          <w:sz w:val="24"/>
        </w:rPr>
      </w:pPr>
      <w:r w:rsidRPr="00181289">
        <w:rPr>
          <w:sz w:val="24"/>
        </w:rPr>
        <w:t>..........................................................................................</w:t>
      </w:r>
    </w:p>
    <w:p w14:paraId="524551F7" w14:textId="77777777" w:rsidR="009B21C4" w:rsidRPr="00181289" w:rsidRDefault="009B21C4" w:rsidP="009B21C4">
      <w:pPr>
        <w:tabs>
          <w:tab w:val="left" w:pos="426"/>
        </w:tabs>
        <w:ind w:left="426" w:hanging="426"/>
        <w:rPr>
          <w:i/>
          <w:sz w:val="24"/>
        </w:rPr>
      </w:pPr>
      <w:r>
        <w:rPr>
          <w:sz w:val="24"/>
        </w:rPr>
        <w:t>3</w:t>
      </w:r>
      <w:r w:rsidRPr="00181289">
        <w:rPr>
          <w:sz w:val="24"/>
        </w:rPr>
        <w:t>) che le fotocopie relative ai seguenti titoli sono conformi all'originale (</w:t>
      </w:r>
      <w:r w:rsidRPr="00181289">
        <w:rPr>
          <w:i/>
          <w:sz w:val="24"/>
        </w:rPr>
        <w:t>da compilare solo se si presentano fotocopie dei titoli)</w:t>
      </w:r>
    </w:p>
    <w:p w14:paraId="48664DDE" w14:textId="77777777" w:rsidR="009B21C4" w:rsidRPr="00181289" w:rsidRDefault="009B21C4" w:rsidP="009B21C4">
      <w:pPr>
        <w:rPr>
          <w:sz w:val="24"/>
        </w:rPr>
      </w:pPr>
      <w:r w:rsidRPr="00181289">
        <w:rPr>
          <w:sz w:val="24"/>
        </w:rPr>
        <w:t>……………………………………</w:t>
      </w:r>
    </w:p>
    <w:p w14:paraId="17C60F06" w14:textId="77777777" w:rsidR="009B21C4" w:rsidRPr="00181289" w:rsidRDefault="009B21C4" w:rsidP="009B21C4">
      <w:pPr>
        <w:rPr>
          <w:sz w:val="24"/>
        </w:rPr>
      </w:pPr>
      <w:r w:rsidRPr="00181289">
        <w:rPr>
          <w:sz w:val="24"/>
        </w:rPr>
        <w:t>……………………………………</w:t>
      </w:r>
    </w:p>
    <w:p w14:paraId="243B16B3" w14:textId="77777777" w:rsidR="009B21C4" w:rsidRPr="00181289" w:rsidRDefault="009B21C4" w:rsidP="009B21C4">
      <w:pPr>
        <w:tabs>
          <w:tab w:val="left" w:pos="426"/>
        </w:tabs>
        <w:rPr>
          <w:sz w:val="24"/>
        </w:rPr>
      </w:pPr>
      <w:r w:rsidRPr="00181289">
        <w:rPr>
          <w:sz w:val="24"/>
        </w:rPr>
        <w:t>……………………………………</w:t>
      </w:r>
    </w:p>
    <w:p w14:paraId="09E28961" w14:textId="77777777" w:rsidR="009B21C4" w:rsidRPr="00181289" w:rsidRDefault="009B21C4" w:rsidP="009B21C4">
      <w:pPr>
        <w:rPr>
          <w:sz w:val="24"/>
        </w:rPr>
      </w:pPr>
    </w:p>
    <w:p w14:paraId="52BCF221" w14:textId="77777777" w:rsidR="009B21C4" w:rsidRPr="00181289" w:rsidRDefault="009B21C4" w:rsidP="009B21C4">
      <w:pPr>
        <w:rPr>
          <w:sz w:val="24"/>
        </w:rPr>
      </w:pPr>
      <w:r w:rsidRPr="00181289">
        <w:rPr>
          <w:sz w:val="24"/>
        </w:rPr>
        <w:t>data, .....................................                                  .......................................................</w:t>
      </w:r>
    </w:p>
    <w:p w14:paraId="35A1B60E" w14:textId="77777777" w:rsidR="009B21C4" w:rsidRPr="00181289" w:rsidRDefault="009B21C4" w:rsidP="009B21C4">
      <w:pPr>
        <w:rPr>
          <w:sz w:val="24"/>
        </w:rPr>
      </w:pPr>
      <w:r w:rsidRPr="00181289">
        <w:rPr>
          <w:sz w:val="24"/>
        </w:rPr>
        <w:t xml:space="preserve">                                                                                                      (firma</w:t>
      </w:r>
      <w:r>
        <w:rPr>
          <w:sz w:val="24"/>
        </w:rPr>
        <w:t xml:space="preserve"> del candidato</w:t>
      </w:r>
      <w:r w:rsidRPr="00181289">
        <w:rPr>
          <w:sz w:val="24"/>
        </w:rPr>
        <w:t>)</w:t>
      </w:r>
    </w:p>
    <w:p w14:paraId="17D1F74D" w14:textId="77777777" w:rsidR="009B21C4" w:rsidRPr="00181289" w:rsidRDefault="009B21C4" w:rsidP="009B21C4">
      <w:pPr>
        <w:rPr>
          <w:sz w:val="24"/>
        </w:rPr>
      </w:pPr>
    </w:p>
    <w:p w14:paraId="6D0911FF" w14:textId="77777777" w:rsidR="009B21C4" w:rsidRPr="00181289" w:rsidRDefault="009B21C4" w:rsidP="009B21C4">
      <w:pPr>
        <w:jc w:val="both"/>
        <w:rPr>
          <w:sz w:val="24"/>
        </w:rPr>
      </w:pPr>
    </w:p>
    <w:p w14:paraId="1004595A" w14:textId="77777777" w:rsidR="009B21C4" w:rsidRPr="00181289" w:rsidRDefault="009B21C4" w:rsidP="009B21C4">
      <w:pPr>
        <w:jc w:val="both"/>
        <w:rPr>
          <w:sz w:val="24"/>
        </w:rPr>
      </w:pPr>
    </w:p>
    <w:p w14:paraId="11E492F6" w14:textId="77777777" w:rsidR="009B21C4" w:rsidRPr="00181289" w:rsidRDefault="009B21C4" w:rsidP="009B21C4">
      <w:pPr>
        <w:pStyle w:val="Corpotesto"/>
      </w:pPr>
      <w:r w:rsidRPr="00181289">
        <w:t>(allegare fotocopia del documento di identità nel caso la dichiarazione non sia firmata alla presenza dell’addetto al ricevimento)</w:t>
      </w:r>
    </w:p>
    <w:p w14:paraId="08E6A2DD" w14:textId="77777777" w:rsidR="009B21C4" w:rsidRPr="00181289" w:rsidRDefault="009B21C4" w:rsidP="009B21C4">
      <w:pPr>
        <w:jc w:val="both"/>
        <w:rPr>
          <w:sz w:val="24"/>
        </w:rPr>
      </w:pPr>
    </w:p>
    <w:p w14:paraId="1302B44E" w14:textId="77777777" w:rsidR="009B21C4" w:rsidRPr="00181289" w:rsidRDefault="009B21C4" w:rsidP="009B21C4">
      <w:pPr>
        <w:jc w:val="both"/>
        <w:rPr>
          <w:sz w:val="24"/>
        </w:rPr>
      </w:pPr>
    </w:p>
    <w:p w14:paraId="69CBDAC4" w14:textId="77777777" w:rsidR="009B21C4" w:rsidRDefault="009B21C4" w:rsidP="00CC0F1C">
      <w:pPr>
        <w:jc w:val="center"/>
        <w:rPr>
          <w:sz w:val="24"/>
        </w:rPr>
      </w:pPr>
    </w:p>
    <w:p w14:paraId="4C948784" w14:textId="77777777" w:rsidR="009B21C4" w:rsidRDefault="009B21C4" w:rsidP="00CC0F1C">
      <w:pPr>
        <w:jc w:val="center"/>
        <w:rPr>
          <w:sz w:val="24"/>
        </w:rPr>
      </w:pPr>
    </w:p>
    <w:p w14:paraId="791FA585" w14:textId="77777777" w:rsidR="009B21C4" w:rsidRDefault="009B21C4" w:rsidP="00CC0F1C">
      <w:pPr>
        <w:jc w:val="center"/>
        <w:rPr>
          <w:sz w:val="24"/>
        </w:rPr>
      </w:pPr>
    </w:p>
    <w:p w14:paraId="4E1DE5F6" w14:textId="77777777" w:rsidR="009B21C4" w:rsidRDefault="009B21C4" w:rsidP="00CC0F1C">
      <w:pPr>
        <w:jc w:val="center"/>
        <w:rPr>
          <w:sz w:val="24"/>
        </w:rPr>
      </w:pPr>
    </w:p>
    <w:p w14:paraId="6C0BF7F0" w14:textId="77777777" w:rsidR="009B21C4" w:rsidRDefault="009B21C4" w:rsidP="00CC0F1C">
      <w:pPr>
        <w:jc w:val="center"/>
        <w:rPr>
          <w:sz w:val="24"/>
        </w:rPr>
      </w:pPr>
    </w:p>
    <w:p w14:paraId="2233AFC5" w14:textId="77777777" w:rsidR="009B21C4" w:rsidRDefault="009B21C4" w:rsidP="00CC0F1C">
      <w:pPr>
        <w:jc w:val="center"/>
        <w:rPr>
          <w:sz w:val="24"/>
        </w:rPr>
      </w:pPr>
    </w:p>
    <w:p w14:paraId="33EADC87" w14:textId="77777777" w:rsidR="009B21C4" w:rsidRDefault="009B21C4" w:rsidP="00CC0F1C">
      <w:pPr>
        <w:jc w:val="center"/>
        <w:rPr>
          <w:sz w:val="24"/>
        </w:rPr>
      </w:pPr>
    </w:p>
    <w:p w14:paraId="541AF737" w14:textId="77777777" w:rsidR="0058736F" w:rsidRDefault="0058736F" w:rsidP="0058736F">
      <w:pPr>
        <w:pStyle w:val="Default"/>
      </w:pPr>
    </w:p>
    <w:p w14:paraId="298AE075" w14:textId="77777777" w:rsidR="0058736F" w:rsidRPr="0058736F" w:rsidRDefault="0058736F" w:rsidP="0058736F">
      <w:pPr>
        <w:jc w:val="center"/>
        <w:rPr>
          <w:b/>
          <w:sz w:val="24"/>
        </w:rPr>
      </w:pPr>
      <w:r w:rsidRPr="0058736F">
        <w:rPr>
          <w:b/>
          <w:sz w:val="24"/>
        </w:rPr>
        <w:lastRenderedPageBreak/>
        <w:t xml:space="preserve">DICHIARAZIONE SOSTITUTIVA DI CERTIFICAZIONE </w:t>
      </w:r>
    </w:p>
    <w:p w14:paraId="4FD1BC6C" w14:textId="77777777" w:rsidR="0058736F" w:rsidRPr="0058736F" w:rsidRDefault="0058736F" w:rsidP="0058736F">
      <w:pPr>
        <w:jc w:val="center"/>
        <w:rPr>
          <w:sz w:val="24"/>
        </w:rPr>
      </w:pPr>
      <w:r w:rsidRPr="0058736F">
        <w:rPr>
          <w:sz w:val="24"/>
        </w:rPr>
        <w:t xml:space="preserve">(art. 46 T.U. – D.P.R. n. 445 del 28/12/2000) </w:t>
      </w:r>
    </w:p>
    <w:p w14:paraId="3C3665DC" w14:textId="77777777" w:rsidR="0058736F" w:rsidRPr="0058736F" w:rsidRDefault="0058736F" w:rsidP="0058736F">
      <w:pPr>
        <w:pStyle w:val="Default"/>
        <w:rPr>
          <w:rFonts w:ascii="Times New Roman" w:hAnsi="Times New Roman" w:cs="Times New Roman"/>
          <w:color w:val="auto"/>
          <w:szCs w:val="20"/>
        </w:rPr>
      </w:pPr>
      <w:r w:rsidRPr="0058736F">
        <w:rPr>
          <w:rFonts w:ascii="Times New Roman" w:hAnsi="Times New Roman" w:cs="Times New Roman"/>
          <w:color w:val="auto"/>
          <w:szCs w:val="20"/>
        </w:rPr>
        <w:t xml:space="preserve">Il/La sottoscritto/a ________________________________________________________________ </w:t>
      </w:r>
    </w:p>
    <w:p w14:paraId="0DEE6E9C" w14:textId="77777777" w:rsidR="0058736F" w:rsidRPr="0058736F" w:rsidRDefault="0058736F" w:rsidP="0058736F">
      <w:pPr>
        <w:pStyle w:val="Default"/>
        <w:rPr>
          <w:rFonts w:ascii="Times New Roman" w:hAnsi="Times New Roman" w:cs="Times New Roman"/>
          <w:color w:val="auto"/>
          <w:szCs w:val="20"/>
        </w:rPr>
      </w:pPr>
      <w:r w:rsidRPr="0058736F">
        <w:rPr>
          <w:rFonts w:ascii="Times New Roman" w:hAnsi="Times New Roman" w:cs="Times New Roman"/>
          <w:color w:val="auto"/>
          <w:szCs w:val="20"/>
        </w:rPr>
        <w:t xml:space="preserve">nato/a a ___________________________________________ il___________________________ </w:t>
      </w:r>
    </w:p>
    <w:p w14:paraId="0F16074E" w14:textId="77777777" w:rsidR="0058736F" w:rsidRPr="0058736F" w:rsidRDefault="0058736F" w:rsidP="0058736F">
      <w:pPr>
        <w:pStyle w:val="Default"/>
        <w:rPr>
          <w:rFonts w:ascii="Times New Roman" w:hAnsi="Times New Roman" w:cs="Times New Roman"/>
          <w:color w:val="auto"/>
          <w:szCs w:val="20"/>
        </w:rPr>
      </w:pPr>
      <w:r w:rsidRPr="0058736F">
        <w:rPr>
          <w:rFonts w:ascii="Times New Roman" w:hAnsi="Times New Roman" w:cs="Times New Roman"/>
          <w:color w:val="auto"/>
          <w:szCs w:val="20"/>
        </w:rPr>
        <w:t xml:space="preserve">residente in _____________________________________________________________________ </w:t>
      </w:r>
    </w:p>
    <w:p w14:paraId="5B22EA64" w14:textId="77777777" w:rsidR="0058736F" w:rsidRDefault="0058736F" w:rsidP="0058736F">
      <w:pPr>
        <w:pStyle w:val="Default"/>
        <w:rPr>
          <w:sz w:val="20"/>
          <w:szCs w:val="20"/>
        </w:rPr>
      </w:pPr>
    </w:p>
    <w:p w14:paraId="6586DADD" w14:textId="77777777" w:rsidR="0058736F" w:rsidRDefault="0058736F" w:rsidP="0058736F">
      <w:pPr>
        <w:pStyle w:val="Default"/>
        <w:rPr>
          <w:sz w:val="20"/>
          <w:szCs w:val="20"/>
        </w:rPr>
      </w:pPr>
    </w:p>
    <w:p w14:paraId="018736A4" w14:textId="77777777" w:rsidR="0058736F" w:rsidRDefault="0058736F" w:rsidP="0058736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 dottorando di ricerca </w:t>
      </w:r>
    </w:p>
    <w:p w14:paraId="3B47E9B3" w14:textId="77777777" w:rsidR="0058736F" w:rsidRDefault="0058736F" w:rsidP="0058736F">
      <w:pPr>
        <w:pStyle w:val="Default"/>
        <w:rPr>
          <w:sz w:val="20"/>
          <w:szCs w:val="20"/>
        </w:rPr>
      </w:pPr>
    </w:p>
    <w:p w14:paraId="50DD53BD" w14:textId="77777777" w:rsidR="0058736F" w:rsidRPr="0058736F" w:rsidRDefault="0058736F" w:rsidP="0058736F">
      <w:pPr>
        <w:pStyle w:val="Default"/>
        <w:rPr>
          <w:rFonts w:ascii="Times New Roman" w:hAnsi="Times New Roman" w:cs="Times New Roman"/>
          <w:color w:val="auto"/>
          <w:szCs w:val="20"/>
        </w:rPr>
      </w:pPr>
      <w:r w:rsidRPr="0058736F">
        <w:rPr>
          <w:rFonts w:ascii="Times New Roman" w:hAnsi="Times New Roman" w:cs="Times New Roman"/>
          <w:color w:val="auto"/>
          <w:szCs w:val="20"/>
        </w:rPr>
        <w:t xml:space="preserve">consapevole che, in caso di dichiarazioni mendaci, il DPR 445/2000 prevede sanzioni penali e decadenza dai benefici (artt. 76 e 75) e informato/a che i dati forniti saranno utilizzati ai sensi del D.Lgs 196/2003 </w:t>
      </w:r>
    </w:p>
    <w:p w14:paraId="55E26B8D" w14:textId="77777777" w:rsidR="0058736F" w:rsidRDefault="0058736F" w:rsidP="0058736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Cs w:val="20"/>
        </w:rPr>
      </w:pPr>
      <w:r w:rsidRPr="0058736F">
        <w:rPr>
          <w:rFonts w:ascii="Times New Roman" w:hAnsi="Times New Roman" w:cs="Times New Roman"/>
          <w:b/>
          <w:bCs/>
          <w:color w:val="auto"/>
          <w:szCs w:val="20"/>
        </w:rPr>
        <w:t>DICHIARA</w:t>
      </w:r>
    </w:p>
    <w:p w14:paraId="6A44DDA8" w14:textId="77777777" w:rsidR="0058736F" w:rsidRPr="0058736F" w:rsidRDefault="0058736F" w:rsidP="0058736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Cs w:val="20"/>
        </w:rPr>
      </w:pPr>
    </w:p>
    <w:p w14:paraId="6EF86346" w14:textId="77777777" w:rsidR="0058736F" w:rsidRDefault="0058736F" w:rsidP="0058736F">
      <w:pPr>
        <w:pStyle w:val="Default"/>
        <w:rPr>
          <w:rFonts w:ascii="Times New Roman" w:hAnsi="Times New Roman" w:cs="Times New Roman"/>
          <w:color w:val="auto"/>
          <w:szCs w:val="20"/>
        </w:rPr>
      </w:pPr>
      <w:r w:rsidRPr="0058736F">
        <w:rPr>
          <w:rFonts w:ascii="Times New Roman" w:hAnsi="Times New Roman" w:cs="Times New Roman"/>
          <w:color w:val="auto"/>
          <w:szCs w:val="20"/>
        </w:rPr>
        <w:t xml:space="preserve"> che la borsa di dottorato è finanziata con risorse esterne tramite convenzione con ente terzo che prevede la possibilità di cessione dei risultati e di diritti di proprietà industriale; </w:t>
      </w:r>
    </w:p>
    <w:p w14:paraId="4A056E30" w14:textId="77777777" w:rsidR="0058736F" w:rsidRPr="0058736F" w:rsidRDefault="0058736F" w:rsidP="0058736F">
      <w:pPr>
        <w:pStyle w:val="Default"/>
        <w:rPr>
          <w:rFonts w:ascii="Times New Roman" w:hAnsi="Times New Roman" w:cs="Times New Roman"/>
          <w:color w:val="auto"/>
          <w:szCs w:val="20"/>
        </w:rPr>
      </w:pPr>
    </w:p>
    <w:p w14:paraId="4D6107B8" w14:textId="77777777" w:rsidR="0058736F" w:rsidRPr="0058736F" w:rsidRDefault="0058736F" w:rsidP="0058736F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  <w:szCs w:val="20"/>
        </w:rPr>
      </w:pPr>
      <w:r w:rsidRPr="0058736F">
        <w:rPr>
          <w:rFonts w:ascii="Times New Roman" w:hAnsi="Times New Roman" w:cs="Times New Roman"/>
          <w:b/>
          <w:bCs/>
          <w:i/>
          <w:iCs/>
          <w:color w:val="auto"/>
          <w:szCs w:val="20"/>
        </w:rPr>
        <w:t xml:space="preserve">N.B. Per eventuali chiarimenti in merito alla natura della propria borsa di dottorato, scrivere a </w:t>
      </w:r>
      <w:hyperlink r:id="rId7" w:history="1">
        <w:r w:rsidRPr="0058736F">
          <w:rPr>
            <w:rStyle w:val="Collegamentoipertestuale"/>
            <w:rFonts w:ascii="Times New Roman" w:hAnsi="Times New Roman" w:cs="Times New Roman"/>
            <w:b/>
            <w:bCs/>
            <w:i/>
            <w:iCs/>
            <w:szCs w:val="20"/>
          </w:rPr>
          <w:t>aform.findottricerca@unibo.it</w:t>
        </w:r>
      </w:hyperlink>
      <w:r w:rsidRPr="0058736F">
        <w:rPr>
          <w:rFonts w:ascii="Times New Roman" w:hAnsi="Times New Roman" w:cs="Times New Roman"/>
          <w:b/>
          <w:bCs/>
          <w:i/>
          <w:iCs/>
          <w:color w:val="auto"/>
          <w:szCs w:val="20"/>
        </w:rPr>
        <w:t xml:space="preserve">. </w:t>
      </w:r>
    </w:p>
    <w:p w14:paraId="1E720758" w14:textId="77777777" w:rsidR="0058736F" w:rsidRPr="0058736F" w:rsidRDefault="0058736F" w:rsidP="0058736F">
      <w:pPr>
        <w:pStyle w:val="Default"/>
        <w:rPr>
          <w:rFonts w:ascii="Times New Roman" w:hAnsi="Times New Roman" w:cs="Times New Roman"/>
          <w:color w:val="auto"/>
          <w:szCs w:val="20"/>
        </w:rPr>
      </w:pPr>
      <w:r w:rsidRPr="0058736F">
        <w:rPr>
          <w:rFonts w:ascii="Times New Roman" w:hAnsi="Times New Roman" w:cs="Times New Roman"/>
          <w:color w:val="auto"/>
          <w:szCs w:val="20"/>
        </w:rPr>
        <w:t xml:space="preserve"> </w:t>
      </w:r>
    </w:p>
    <w:p w14:paraId="17908B38" w14:textId="77777777" w:rsidR="0058736F" w:rsidRPr="0058736F" w:rsidRDefault="0058736F" w:rsidP="0058736F">
      <w:pPr>
        <w:pStyle w:val="Default"/>
        <w:rPr>
          <w:rFonts w:ascii="Times New Roman" w:hAnsi="Times New Roman" w:cs="Times New Roman"/>
          <w:b/>
          <w:bCs/>
          <w:color w:val="auto"/>
          <w:szCs w:val="20"/>
        </w:rPr>
      </w:pPr>
      <w:r w:rsidRPr="0058736F">
        <w:rPr>
          <w:rFonts w:ascii="Times New Roman" w:hAnsi="Times New Roman" w:cs="Times New Roman"/>
          <w:b/>
          <w:bCs/>
          <w:color w:val="auto"/>
          <w:szCs w:val="20"/>
        </w:rPr>
        <w:t xml:space="preserve">Oppure (barrare l’opzione corretta) </w:t>
      </w:r>
    </w:p>
    <w:p w14:paraId="1F39AB6D" w14:textId="77777777" w:rsidR="0058736F" w:rsidRPr="0058736F" w:rsidRDefault="0058736F" w:rsidP="0058736F">
      <w:pPr>
        <w:pStyle w:val="Default"/>
        <w:rPr>
          <w:rFonts w:ascii="Times New Roman" w:hAnsi="Times New Roman" w:cs="Times New Roman"/>
          <w:color w:val="auto"/>
          <w:szCs w:val="20"/>
        </w:rPr>
      </w:pPr>
    </w:p>
    <w:p w14:paraId="02724466" w14:textId="77777777" w:rsidR="0058736F" w:rsidRDefault="0058736F" w:rsidP="0058736F">
      <w:pPr>
        <w:pStyle w:val="Default"/>
        <w:rPr>
          <w:rFonts w:ascii="Times New Roman" w:hAnsi="Times New Roman" w:cs="Times New Roman"/>
          <w:color w:val="auto"/>
          <w:szCs w:val="20"/>
        </w:rPr>
      </w:pPr>
      <w:r w:rsidRPr="0058736F">
        <w:rPr>
          <w:rFonts w:ascii="Times New Roman" w:hAnsi="Times New Roman" w:cs="Times New Roman"/>
          <w:color w:val="auto"/>
          <w:szCs w:val="20"/>
        </w:rPr>
        <w:t xml:space="preserve"> di richiedere il contributo “UNIBO &amp; MSU for a sustainable future – Bando Nord America 2024” per svolgere un soggiorno presso un’università o un centro di ricerca pubblico e privato (ivi compresi sezioni e centri di ricerca e sviluppo presso imprese) situato in Paesi esteri; </w:t>
      </w:r>
    </w:p>
    <w:p w14:paraId="74B6C1B0" w14:textId="77777777" w:rsidR="0058736F" w:rsidRPr="0058736F" w:rsidRDefault="0058736F" w:rsidP="0058736F">
      <w:pPr>
        <w:pStyle w:val="Default"/>
        <w:rPr>
          <w:rFonts w:ascii="Times New Roman" w:hAnsi="Times New Roman" w:cs="Times New Roman"/>
          <w:color w:val="auto"/>
          <w:szCs w:val="20"/>
        </w:rPr>
      </w:pPr>
    </w:p>
    <w:p w14:paraId="22316578" w14:textId="77777777" w:rsidR="0058736F" w:rsidRPr="0058736F" w:rsidRDefault="0058736F" w:rsidP="0058736F">
      <w:pPr>
        <w:pStyle w:val="Default"/>
        <w:rPr>
          <w:rFonts w:ascii="Times New Roman" w:hAnsi="Times New Roman" w:cs="Times New Roman"/>
          <w:color w:val="auto"/>
          <w:szCs w:val="20"/>
        </w:rPr>
      </w:pPr>
      <w:r w:rsidRPr="0058736F">
        <w:rPr>
          <w:rFonts w:ascii="Times New Roman" w:hAnsi="Times New Roman" w:cs="Times New Roman"/>
          <w:color w:val="auto"/>
          <w:szCs w:val="20"/>
        </w:rPr>
        <w:t xml:space="preserve"> di recarsi presso l’ente estero per effettuare un’attività di ricerca non necessariamente e direttamente finalizzata al progetto di ricerca in corso di svolgimento. </w:t>
      </w:r>
    </w:p>
    <w:p w14:paraId="5C0E5F9E" w14:textId="77777777" w:rsidR="0058736F" w:rsidRDefault="0058736F" w:rsidP="0058736F">
      <w:pPr>
        <w:pStyle w:val="Default"/>
        <w:rPr>
          <w:rFonts w:ascii="Times New Roman" w:hAnsi="Times New Roman" w:cs="Times New Roman"/>
          <w:color w:val="auto"/>
          <w:szCs w:val="20"/>
        </w:rPr>
      </w:pPr>
    </w:p>
    <w:p w14:paraId="2E7724FD" w14:textId="77777777" w:rsidR="0058736F" w:rsidRDefault="0058736F" w:rsidP="0058736F">
      <w:pPr>
        <w:pStyle w:val="Default"/>
        <w:rPr>
          <w:rFonts w:ascii="Times New Roman" w:hAnsi="Times New Roman" w:cs="Times New Roman"/>
          <w:color w:val="auto"/>
          <w:szCs w:val="20"/>
        </w:rPr>
      </w:pPr>
    </w:p>
    <w:p w14:paraId="2BD2C9AA" w14:textId="77777777" w:rsidR="0058736F" w:rsidRDefault="0058736F" w:rsidP="0058736F">
      <w:pPr>
        <w:pStyle w:val="Default"/>
        <w:rPr>
          <w:rFonts w:ascii="Times New Roman" w:hAnsi="Times New Roman" w:cs="Times New Roman"/>
          <w:color w:val="auto"/>
          <w:szCs w:val="20"/>
        </w:rPr>
      </w:pPr>
      <w:r w:rsidRPr="0058736F">
        <w:rPr>
          <w:rFonts w:ascii="Times New Roman" w:hAnsi="Times New Roman" w:cs="Times New Roman"/>
          <w:color w:val="auto"/>
          <w:szCs w:val="20"/>
        </w:rPr>
        <w:t xml:space="preserve">In fede </w:t>
      </w:r>
    </w:p>
    <w:p w14:paraId="508F4ABC" w14:textId="77777777" w:rsidR="0058736F" w:rsidRPr="0058736F" w:rsidRDefault="0058736F" w:rsidP="0058736F">
      <w:pPr>
        <w:pStyle w:val="Default"/>
        <w:rPr>
          <w:rFonts w:ascii="Times New Roman" w:hAnsi="Times New Roman" w:cs="Times New Roman"/>
          <w:color w:val="auto"/>
          <w:szCs w:val="20"/>
        </w:rPr>
      </w:pPr>
    </w:p>
    <w:p w14:paraId="2432EF2E" w14:textId="77777777" w:rsidR="0058736F" w:rsidRPr="0058736F" w:rsidRDefault="0058736F" w:rsidP="0058736F">
      <w:pPr>
        <w:pStyle w:val="Default"/>
        <w:rPr>
          <w:rFonts w:ascii="Times New Roman" w:hAnsi="Times New Roman" w:cs="Times New Roman"/>
          <w:color w:val="auto"/>
          <w:szCs w:val="20"/>
        </w:rPr>
      </w:pPr>
      <w:r w:rsidRPr="0058736F">
        <w:rPr>
          <w:rFonts w:ascii="Times New Roman" w:hAnsi="Times New Roman" w:cs="Times New Roman"/>
          <w:color w:val="auto"/>
          <w:szCs w:val="20"/>
        </w:rPr>
        <w:t xml:space="preserve">Luogo e data _____________________ </w:t>
      </w:r>
    </w:p>
    <w:p w14:paraId="510E8C3B" w14:textId="77777777" w:rsidR="0058736F" w:rsidRDefault="0058736F" w:rsidP="0058736F">
      <w:pPr>
        <w:pStyle w:val="Default"/>
        <w:rPr>
          <w:rFonts w:ascii="Times New Roman" w:hAnsi="Times New Roman" w:cs="Times New Roman"/>
          <w:color w:val="auto"/>
          <w:szCs w:val="20"/>
        </w:rPr>
      </w:pPr>
    </w:p>
    <w:p w14:paraId="36268914" w14:textId="77777777" w:rsidR="0058736F" w:rsidRPr="0058736F" w:rsidRDefault="0058736F" w:rsidP="0058736F">
      <w:pPr>
        <w:pStyle w:val="Default"/>
        <w:ind w:left="7733" w:firstLine="703"/>
        <w:rPr>
          <w:rFonts w:ascii="Times New Roman" w:hAnsi="Times New Roman" w:cs="Times New Roman"/>
          <w:color w:val="auto"/>
          <w:szCs w:val="20"/>
        </w:rPr>
      </w:pPr>
      <w:r w:rsidRPr="0058736F">
        <w:rPr>
          <w:rFonts w:ascii="Times New Roman" w:hAnsi="Times New Roman" w:cs="Times New Roman"/>
          <w:color w:val="auto"/>
          <w:szCs w:val="20"/>
        </w:rPr>
        <w:t xml:space="preserve">Il Dichiarante </w:t>
      </w:r>
      <w:r>
        <w:rPr>
          <w:rFonts w:ascii="Times New Roman" w:hAnsi="Times New Roman" w:cs="Times New Roman"/>
          <w:color w:val="auto"/>
          <w:szCs w:val="20"/>
        </w:rPr>
        <w:br/>
      </w:r>
    </w:p>
    <w:p w14:paraId="7F658F57" w14:textId="77777777" w:rsidR="009B21C4" w:rsidRDefault="009B21C4" w:rsidP="0058736F">
      <w:pPr>
        <w:jc w:val="center"/>
        <w:rPr>
          <w:sz w:val="24"/>
        </w:rPr>
      </w:pPr>
    </w:p>
    <w:sectPr w:rsidR="009B21C4" w:rsidSect="00DA2CB4">
      <w:headerReference w:type="first" r:id="rId8"/>
      <w:footnotePr>
        <w:numRestart w:val="eachSect"/>
      </w:footnotePr>
      <w:pgSz w:w="12242" w:h="15842" w:code="1"/>
      <w:pgMar w:top="1985" w:right="1134" w:bottom="709" w:left="1134" w:header="703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67C86" w14:textId="77777777" w:rsidR="00305D98" w:rsidRDefault="00305D98">
      <w:r>
        <w:separator/>
      </w:r>
    </w:p>
  </w:endnote>
  <w:endnote w:type="continuationSeparator" w:id="0">
    <w:p w14:paraId="53F87F8D" w14:textId="77777777" w:rsidR="00305D98" w:rsidRDefault="0030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8FCF4" w14:textId="77777777" w:rsidR="00305D98" w:rsidRDefault="00305D98">
      <w:r>
        <w:separator/>
      </w:r>
    </w:p>
  </w:footnote>
  <w:footnote w:type="continuationSeparator" w:id="0">
    <w:p w14:paraId="41389221" w14:textId="77777777" w:rsidR="00305D98" w:rsidRDefault="00305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E5375" w14:textId="77777777" w:rsidR="009B21C4" w:rsidRDefault="0058736F">
    <w:pPr>
      <w:pStyle w:val="Intestazione"/>
    </w:pPr>
    <w:r w:rsidRPr="006C35BE">
      <w:rPr>
        <w:noProof/>
      </w:rPr>
      <w:drawing>
        <wp:inline distT="0" distB="0" distL="0" distR="0" wp14:anchorId="41DF1E93" wp14:editId="27A4CA9D">
          <wp:extent cx="3371850" cy="1257300"/>
          <wp:effectExtent l="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8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94DAB"/>
    <w:multiLevelType w:val="singleLevel"/>
    <w:tmpl w:val="A072A00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1" w15:restartNumberingAfterBreak="0">
    <w:nsid w:val="1CE4134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95174"/>
    <w:multiLevelType w:val="singleLevel"/>
    <w:tmpl w:val="0A98A850"/>
    <w:lvl w:ilvl="0">
      <w:start w:val="5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3" w15:restartNumberingAfterBreak="0">
    <w:nsid w:val="22B648FA"/>
    <w:multiLevelType w:val="singleLevel"/>
    <w:tmpl w:val="9FDEB8A0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25B3006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0561C74"/>
    <w:multiLevelType w:val="singleLevel"/>
    <w:tmpl w:val="8AAED58A"/>
    <w:lvl w:ilvl="0">
      <w:start w:val="6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4B4011A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B91679"/>
    <w:multiLevelType w:val="singleLevel"/>
    <w:tmpl w:val="B5D686A6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8" w15:restartNumberingAfterBreak="0">
    <w:nsid w:val="5AB94365"/>
    <w:multiLevelType w:val="singleLevel"/>
    <w:tmpl w:val="9BB0144E"/>
    <w:lvl w:ilvl="0">
      <w:start w:val="6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9" w15:restartNumberingAfterBreak="0">
    <w:nsid w:val="5B9B065F"/>
    <w:multiLevelType w:val="hybridMultilevel"/>
    <w:tmpl w:val="1BD659A2"/>
    <w:lvl w:ilvl="0" w:tplc="B37087F0">
      <w:numFmt w:val="bullet"/>
      <w:lvlText w:val=""/>
      <w:lvlJc w:val="left"/>
      <w:pPr>
        <w:tabs>
          <w:tab w:val="num" w:pos="420"/>
        </w:tabs>
        <w:ind w:left="420" w:hanging="420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A20F2"/>
    <w:multiLevelType w:val="singleLevel"/>
    <w:tmpl w:val="04100017"/>
    <w:lvl w:ilvl="0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B1730C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1"/>
  </w:num>
  <w:num w:numId="5">
    <w:abstractNumId w:val="4"/>
  </w:num>
  <w:num w:numId="6">
    <w:abstractNumId w:val="3"/>
  </w:num>
  <w:num w:numId="7">
    <w:abstractNumId w:val="0"/>
  </w:num>
  <w:num w:numId="8">
    <w:abstractNumId w:val="10"/>
  </w:num>
  <w:num w:numId="9">
    <w:abstractNumId w:val="2"/>
  </w:num>
  <w:num w:numId="10">
    <w:abstractNumId w:val="7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3"/>
  <w:hyphenationZone w:val="283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98"/>
    <w:rsid w:val="00012BD5"/>
    <w:rsid w:val="000324E5"/>
    <w:rsid w:val="00057AA6"/>
    <w:rsid w:val="00182908"/>
    <w:rsid w:val="00197F97"/>
    <w:rsid w:val="001B594A"/>
    <w:rsid w:val="0020404D"/>
    <w:rsid w:val="00286D62"/>
    <w:rsid w:val="00296154"/>
    <w:rsid w:val="00305D98"/>
    <w:rsid w:val="00314414"/>
    <w:rsid w:val="003957A1"/>
    <w:rsid w:val="003F0368"/>
    <w:rsid w:val="00433284"/>
    <w:rsid w:val="00471F2B"/>
    <w:rsid w:val="004C42A1"/>
    <w:rsid w:val="004D0968"/>
    <w:rsid w:val="004E6330"/>
    <w:rsid w:val="00513C7C"/>
    <w:rsid w:val="00527958"/>
    <w:rsid w:val="00582011"/>
    <w:rsid w:val="0058736F"/>
    <w:rsid w:val="00592D84"/>
    <w:rsid w:val="00636837"/>
    <w:rsid w:val="006607E6"/>
    <w:rsid w:val="00693920"/>
    <w:rsid w:val="00720CBB"/>
    <w:rsid w:val="007500D0"/>
    <w:rsid w:val="00785E25"/>
    <w:rsid w:val="007D39F0"/>
    <w:rsid w:val="00831A1F"/>
    <w:rsid w:val="00887897"/>
    <w:rsid w:val="008A490F"/>
    <w:rsid w:val="008A63F3"/>
    <w:rsid w:val="008F5630"/>
    <w:rsid w:val="00916505"/>
    <w:rsid w:val="0092588D"/>
    <w:rsid w:val="009316DD"/>
    <w:rsid w:val="0099689C"/>
    <w:rsid w:val="009B21C4"/>
    <w:rsid w:val="00A34CD4"/>
    <w:rsid w:val="00A375F7"/>
    <w:rsid w:val="00A81F2C"/>
    <w:rsid w:val="00AE1224"/>
    <w:rsid w:val="00B612CA"/>
    <w:rsid w:val="00B65709"/>
    <w:rsid w:val="00C03518"/>
    <w:rsid w:val="00C96F22"/>
    <w:rsid w:val="00CC0F1C"/>
    <w:rsid w:val="00CE0F55"/>
    <w:rsid w:val="00CF3FF3"/>
    <w:rsid w:val="00CF6E4A"/>
    <w:rsid w:val="00D569CE"/>
    <w:rsid w:val="00DA2CB4"/>
    <w:rsid w:val="00E17C24"/>
    <w:rsid w:val="00E83207"/>
    <w:rsid w:val="00E97487"/>
    <w:rsid w:val="00EF071B"/>
    <w:rsid w:val="00FB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F05FA2"/>
  <w15:chartTrackingRefBased/>
  <w15:docId w15:val="{B01D18B4-0F06-4066-B064-7F5FFDF3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3515" w:firstLine="703"/>
      <w:outlineLvl w:val="0"/>
    </w:pPr>
    <w:rPr>
      <w:b/>
      <w:snapToGrid w:val="0"/>
      <w:sz w:val="22"/>
    </w:rPr>
  </w:style>
  <w:style w:type="paragraph" w:styleId="Titolo2">
    <w:name w:val="heading 2"/>
    <w:basedOn w:val="Normale"/>
    <w:next w:val="Normale"/>
    <w:qFormat/>
    <w:pPr>
      <w:keepNext/>
      <w:ind w:left="5670"/>
      <w:jc w:val="both"/>
      <w:outlineLvl w:val="1"/>
    </w:pPr>
    <w:rPr>
      <w:snapToGrid w:val="0"/>
      <w:sz w:val="24"/>
    </w:rPr>
  </w:style>
  <w:style w:type="paragraph" w:styleId="Titolo3">
    <w:name w:val="heading 3"/>
    <w:basedOn w:val="Normale"/>
    <w:next w:val="Normale"/>
    <w:qFormat/>
    <w:pPr>
      <w:keepNext/>
      <w:ind w:left="5670"/>
      <w:outlineLvl w:val="2"/>
    </w:pPr>
    <w:rPr>
      <w:snapToGrid w:val="0"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snapToGrid w:val="0"/>
      <w:sz w:val="24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b/>
      <w:snapToGrid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  <w:rPr>
      <w:snapToGrid w:val="0"/>
      <w:sz w:val="24"/>
    </w:rPr>
  </w:style>
  <w:style w:type="paragraph" w:styleId="Rientrocorpodeltesto">
    <w:name w:val="Body Text Indent"/>
    <w:basedOn w:val="Normale"/>
    <w:pPr>
      <w:spacing w:line="300" w:lineRule="exact"/>
      <w:ind w:left="703"/>
      <w:jc w:val="both"/>
    </w:pPr>
    <w:rPr>
      <w:snapToGrid w:val="0"/>
      <w:sz w:val="24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deltesto2">
    <w:name w:val="Body Text 2"/>
    <w:basedOn w:val="Normale"/>
    <w:pPr>
      <w:spacing w:line="300" w:lineRule="exact"/>
      <w:jc w:val="both"/>
    </w:pPr>
    <w:rPr>
      <w:snapToGrid w:val="0"/>
    </w:rPr>
  </w:style>
  <w:style w:type="paragraph" w:styleId="Testofumetto">
    <w:name w:val="Balloon Text"/>
    <w:basedOn w:val="Normale"/>
    <w:semiHidden/>
    <w:rsid w:val="00DA2CB4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012BD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12BD5"/>
  </w:style>
  <w:style w:type="character" w:customStyle="1" w:styleId="TestocommentoCarattere">
    <w:name w:val="Testo commento Carattere"/>
    <w:basedOn w:val="Carpredefinitoparagrafo"/>
    <w:link w:val="Testocommento"/>
    <w:rsid w:val="00012BD5"/>
  </w:style>
  <w:style w:type="paragraph" w:styleId="Soggettocommento">
    <w:name w:val="annotation subject"/>
    <w:basedOn w:val="Testocommento"/>
    <w:next w:val="Testocommento"/>
    <w:link w:val="SoggettocommentoCarattere"/>
    <w:rsid w:val="00012BD5"/>
    <w:rPr>
      <w:b/>
      <w:bCs/>
    </w:rPr>
  </w:style>
  <w:style w:type="character" w:customStyle="1" w:styleId="SoggettocommentoCarattere">
    <w:name w:val="Soggetto commento Carattere"/>
    <w:link w:val="Soggettocommento"/>
    <w:rsid w:val="00012BD5"/>
    <w:rPr>
      <w:b/>
      <w:bCs/>
    </w:rPr>
  </w:style>
  <w:style w:type="paragraph" w:customStyle="1" w:styleId="Default">
    <w:name w:val="Default"/>
    <w:rsid w:val="005873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58736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7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form.findottricerca@unib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s-unibo.personale.dir.unibo.it\distal\Amministrazione\Personale\Dottorato\Mobilit&#224;%20MSU_Valenti\SCADENZA%20BAND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SCADENZA BANDO</Template>
  <TotalTime>1</TotalTime>
  <Pages>4</Pages>
  <Words>667</Words>
  <Characters>5740</Characters>
  <Application>Microsoft Office Word</Application>
  <DocSecurity>0</DocSecurity>
  <Lines>47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SCADENZA BANDO    /11/1999</vt:lpstr>
    </vt:vector>
  </TitlesOfParts>
  <Company>Universita' di Bologna</Company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SCADENZA BANDO    /11/1999</dc:title>
  <dc:subject/>
  <dc:creator>Eugenia Maria Modoni</dc:creator>
  <cp:keywords/>
  <cp:lastModifiedBy>Eugenia Maria Modoni</cp:lastModifiedBy>
  <cp:revision>1</cp:revision>
  <cp:lastPrinted>2009-06-04T06:41:00Z</cp:lastPrinted>
  <dcterms:created xsi:type="dcterms:W3CDTF">2025-07-30T13:24:00Z</dcterms:created>
  <dcterms:modified xsi:type="dcterms:W3CDTF">2025-07-30T13:25:00Z</dcterms:modified>
</cp:coreProperties>
</file>